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DF0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山东省哲学社会科学创新发展研究会</w:t>
      </w:r>
    </w:p>
    <w:p w14:paraId="2B85893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高校党建研究专业委员会</w:t>
      </w:r>
    </w:p>
    <w:p w14:paraId="2B2C7C6F"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申请表</w:t>
      </w:r>
    </w:p>
    <w:p w14:paraId="0E565A49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 w14:paraId="4F1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3717A828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758" w:type="dxa"/>
            <w:vAlign w:val="center"/>
          </w:tcPr>
          <w:p w14:paraId="6561CBC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14:paraId="3C50D20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1A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51009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BB91D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14:paraId="45C76E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DC4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2284A7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829F38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14:paraId="418D635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3B5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09812D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829633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14:paraId="7D62D5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E7302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14:paraId="2D64221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FFF9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F2D48E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06F45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14:paraId="670F966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04A77D9A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6F2F4989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943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520309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81F4F8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4852F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17409FB"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14:paraId="74AA81E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3602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 w14:paraId="06856A9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D0AE1C3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14:paraId="5AD6C7F4">
            <w:pPr>
              <w:adjustRightInd w:val="0"/>
              <w:snapToGrid w:val="0"/>
              <w:rPr>
                <w:sz w:val="24"/>
              </w:rPr>
            </w:pPr>
          </w:p>
          <w:p w14:paraId="4D3F405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AC5E4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C7C0B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020CA2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E0203C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6305D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31DE03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167C6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63B3BC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C8EFC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735C3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E2AD5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48F9FF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0B1009">
            <w:pPr>
              <w:adjustRightInd w:val="0"/>
              <w:snapToGrid w:val="0"/>
              <w:rPr>
                <w:sz w:val="24"/>
              </w:rPr>
            </w:pPr>
          </w:p>
          <w:p w14:paraId="55161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0698E0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355E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 w14:paraId="2FB3856E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val="en-US" w:eastAsia="zh-CN"/>
              </w:rPr>
              <w:t>山东省哲学社会科学创新发展研究会</w:t>
            </w:r>
            <w:r>
              <w:rPr>
                <w:rFonts w:hint="eastAsia"/>
                <w:sz w:val="24"/>
              </w:rPr>
              <w:t>，成为该会会员，遵守该会章程和各项管理制度，履行会员权利和义务。</w:t>
            </w:r>
          </w:p>
          <w:p w14:paraId="43DBC73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C3385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07D8A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28949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47392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××年×月×日  </w:t>
            </w:r>
          </w:p>
        </w:tc>
      </w:tr>
    </w:tbl>
    <w:p w14:paraId="385F8D7C"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注：</w:t>
      </w:r>
    </w:p>
    <w:p w14:paraId="01B331F1"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1.本表格需提交</w:t>
      </w:r>
      <w:r>
        <w:rPr>
          <w:rFonts w:hint="eastAsia"/>
          <w:color w:val="auto"/>
          <w:sz w:val="21"/>
          <w:szCs w:val="21"/>
          <w:lang w:val="en-US" w:eastAsia="zh-CN"/>
        </w:rPr>
        <w:t>盖章</w:t>
      </w:r>
      <w:r>
        <w:rPr>
          <w:rFonts w:hint="eastAsia"/>
          <w:color w:val="auto"/>
          <w:sz w:val="21"/>
          <w:szCs w:val="21"/>
        </w:rPr>
        <w:t>签字版纸质版材料一份及电子版，电子版PDF版发送邮箱sdsk2024@163.com;</w:t>
      </w:r>
    </w:p>
    <w:p w14:paraId="0BB014A3">
      <w:pPr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2.参会</w:t>
      </w:r>
      <w:r>
        <w:rPr>
          <w:rFonts w:hint="eastAsia"/>
          <w:color w:val="auto"/>
          <w:sz w:val="21"/>
          <w:szCs w:val="21"/>
          <w:lang w:val="en-US" w:eastAsia="zh-CN"/>
        </w:rPr>
        <w:t>成员单位</w:t>
      </w:r>
      <w:r>
        <w:rPr>
          <w:rFonts w:hint="eastAsia"/>
          <w:color w:val="auto"/>
          <w:sz w:val="21"/>
          <w:szCs w:val="21"/>
        </w:rPr>
        <w:t>提交上述材料时，必须同时提交</w:t>
      </w:r>
      <w:r>
        <w:rPr>
          <w:rFonts w:hint="eastAsia"/>
          <w:color w:val="auto"/>
          <w:sz w:val="21"/>
          <w:szCs w:val="21"/>
          <w:lang w:val="en-US" w:eastAsia="zh-CN"/>
        </w:rPr>
        <w:t>营业执照或登记证书</w:t>
      </w:r>
      <w:r>
        <w:rPr>
          <w:rFonts w:hint="eastAsia"/>
          <w:color w:val="auto"/>
          <w:sz w:val="21"/>
          <w:szCs w:val="21"/>
        </w:rPr>
        <w:t>纸质版复印件一份</w:t>
      </w:r>
      <w:r>
        <w:rPr>
          <w:rFonts w:hint="eastAsia"/>
          <w:color w:val="auto"/>
          <w:sz w:val="21"/>
          <w:szCs w:val="21"/>
          <w:lang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加盖公章）</w:t>
      </w:r>
      <w:r>
        <w:rPr>
          <w:rFonts w:hint="eastAsia"/>
          <w:color w:val="auto"/>
          <w:sz w:val="21"/>
          <w:szCs w:val="21"/>
        </w:rPr>
        <w:t>，</w:t>
      </w:r>
      <w:r>
        <w:rPr>
          <w:rFonts w:hint="eastAsia"/>
          <w:color w:val="auto"/>
          <w:sz w:val="21"/>
          <w:szCs w:val="21"/>
          <w:lang w:val="en-US" w:eastAsia="zh-CN"/>
        </w:rPr>
        <w:t>单位会员</w:t>
      </w:r>
      <w:r>
        <w:rPr>
          <w:rFonts w:hint="eastAsia"/>
          <w:color w:val="auto"/>
          <w:sz w:val="21"/>
          <w:szCs w:val="21"/>
        </w:rPr>
        <w:t>基本存档材料。</w:t>
      </w:r>
    </w:p>
    <w:p w14:paraId="5B4C43F3">
      <w:pPr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3.成员单位为高校及其他事业单位二级非法人机构的，提交机构简介、成员单位申请表</w:t>
      </w:r>
      <w:bookmarkStart w:id="0" w:name="_GoBack"/>
      <w:bookmarkEnd w:id="0"/>
      <w:r>
        <w:rPr>
          <w:rFonts w:hint="eastAsia"/>
          <w:color w:val="auto"/>
          <w:sz w:val="21"/>
          <w:szCs w:val="21"/>
          <w:lang w:val="en-US" w:eastAsia="zh-CN"/>
        </w:rPr>
        <w:t>加盖机构用章，不需要提供所属单位登记证书复印件。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45874D2E"/>
    <w:rsid w:val="00056A27"/>
    <w:rsid w:val="002367F7"/>
    <w:rsid w:val="0028293E"/>
    <w:rsid w:val="003643A3"/>
    <w:rsid w:val="003E7DD0"/>
    <w:rsid w:val="00770B33"/>
    <w:rsid w:val="00D010F9"/>
    <w:rsid w:val="00EF09CD"/>
    <w:rsid w:val="02A8425B"/>
    <w:rsid w:val="12DD04C2"/>
    <w:rsid w:val="17EE050A"/>
    <w:rsid w:val="189418BB"/>
    <w:rsid w:val="1F6966C8"/>
    <w:rsid w:val="358124A3"/>
    <w:rsid w:val="391F5FE1"/>
    <w:rsid w:val="3A1E65D5"/>
    <w:rsid w:val="3BEC13BC"/>
    <w:rsid w:val="3E1F4C85"/>
    <w:rsid w:val="40224945"/>
    <w:rsid w:val="41DC61E3"/>
    <w:rsid w:val="45874D2E"/>
    <w:rsid w:val="47423CA5"/>
    <w:rsid w:val="47AA76FA"/>
    <w:rsid w:val="4DE80F7C"/>
    <w:rsid w:val="4E65286E"/>
    <w:rsid w:val="53F73CC7"/>
    <w:rsid w:val="54AB6860"/>
    <w:rsid w:val="567747E3"/>
    <w:rsid w:val="57EB620C"/>
    <w:rsid w:val="5B1433B1"/>
    <w:rsid w:val="5DE67747"/>
    <w:rsid w:val="5E1F2A1D"/>
    <w:rsid w:val="64F93617"/>
    <w:rsid w:val="6640201C"/>
    <w:rsid w:val="69FD4EFC"/>
    <w:rsid w:val="6AD5301B"/>
    <w:rsid w:val="6D535020"/>
    <w:rsid w:val="6EBE56B6"/>
    <w:rsid w:val="6EC151A6"/>
    <w:rsid w:val="733B20A7"/>
    <w:rsid w:val="7531347C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250</Words>
  <Characters>275</Characters>
  <Lines>5</Lines>
  <Paragraphs>1</Paragraphs>
  <TotalTime>2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裴云峰</cp:lastModifiedBy>
  <dcterms:modified xsi:type="dcterms:W3CDTF">2025-06-10T23:46:52Z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74FA4D102DE74132B9068D728845D0B8</vt:lpwstr>
  </property>
  <property fmtid="{D5CDD505-2E9C-101B-9397-08002B2CF9AE}" pid="4" name="KSOTemplateDocerSaveRecord">
    <vt:lpwstr>eyJoZGlkIjoiOTQ4NTkzZWNjMmVmOGFkZjhjMDk3MTU0ZmY4YTUzODkiLCJ1c2VySWQiOiI0MjQzMzY3MTAifQ==</vt:lpwstr>
  </property>
</Properties>
</file>